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3F" w:rsidRDefault="00D6063F" w:rsidP="00242565">
      <w:pPr>
        <w:rPr>
          <w:b/>
        </w:rPr>
      </w:pPr>
      <w:r>
        <w:rPr>
          <w:b/>
        </w:rPr>
        <w:t xml:space="preserve">       </w:t>
      </w:r>
    </w:p>
    <w:tbl>
      <w:tblPr>
        <w:tblW w:w="15588" w:type="dxa"/>
        <w:tblLook w:val="01E0"/>
      </w:tblPr>
      <w:tblGrid>
        <w:gridCol w:w="8028"/>
        <w:gridCol w:w="7560"/>
      </w:tblGrid>
      <w:tr w:rsidR="00D6063F" w:rsidTr="00536BA1">
        <w:tc>
          <w:tcPr>
            <w:tcW w:w="8028" w:type="dxa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</w:rPr>
              <w:t>УТВЕРЖДЕНО»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МФСО «Буревестник» по РТ 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 /____________________/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«_____» ___________________ 201____ г.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7560" w:type="dxa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</w:rPr>
              <w:t>УТВЕРЖДЕНО»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Студенческая Хоккейная Лига РТ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___________________________ /</w:t>
            </w:r>
            <w:r>
              <w:rPr>
                <w:b/>
                <w:sz w:val="22"/>
                <w:szCs w:val="22"/>
                <w:u w:val="single"/>
              </w:rPr>
              <w:t>_________________</w:t>
            </w:r>
            <w:r>
              <w:rPr>
                <w:b/>
                <w:sz w:val="22"/>
                <w:szCs w:val="22"/>
              </w:rPr>
              <w:t>/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«_____» ________________________ 201___ г.</w:t>
            </w:r>
          </w:p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м.п. </w:t>
            </w:r>
          </w:p>
        </w:tc>
      </w:tr>
    </w:tbl>
    <w:p w:rsidR="00D6063F" w:rsidRDefault="00D6063F" w:rsidP="00415FFD">
      <w:pPr>
        <w:spacing w:line="240" w:lineRule="auto"/>
        <w:jc w:val="center"/>
        <w:rPr>
          <w:b/>
        </w:rPr>
      </w:pPr>
    </w:p>
    <w:p w:rsidR="00D6063F" w:rsidRDefault="00D6063F" w:rsidP="00415FFD">
      <w:pPr>
        <w:spacing w:line="240" w:lineRule="auto"/>
        <w:jc w:val="center"/>
        <w:rPr>
          <w:b/>
        </w:rPr>
      </w:pPr>
      <w:r>
        <w:rPr>
          <w:b/>
        </w:rPr>
        <w:t>ЗАЯВОЧНЫЙ ЛИСТ</w:t>
      </w:r>
    </w:p>
    <w:p w:rsidR="00D6063F" w:rsidRDefault="00D6063F" w:rsidP="00415FFD">
      <w:pPr>
        <w:spacing w:line="240" w:lineRule="auto"/>
        <w:jc w:val="center"/>
        <w:rPr>
          <w:b/>
        </w:rPr>
      </w:pPr>
      <w:r>
        <w:rPr>
          <w:b/>
        </w:rPr>
        <w:t>Команда ___________________________________ ________________</w:t>
      </w:r>
    </w:p>
    <w:p w:rsidR="00D6063F" w:rsidRDefault="00D6063F" w:rsidP="00415FFD">
      <w:pPr>
        <w:spacing w:line="240" w:lineRule="auto"/>
        <w:jc w:val="right"/>
        <w:rPr>
          <w:b/>
        </w:rPr>
      </w:pPr>
    </w:p>
    <w:p w:rsidR="00D6063F" w:rsidRDefault="00D6063F" w:rsidP="00415FFD">
      <w:pPr>
        <w:spacing w:line="240" w:lineRule="auto"/>
        <w:rPr>
          <w:b/>
        </w:rPr>
      </w:pPr>
      <w:r>
        <w:rPr>
          <w:b/>
        </w:rPr>
        <w:t>Адрес команды: __________________________________________________________________________ тел ____________________________</w:t>
      </w:r>
    </w:p>
    <w:p w:rsidR="00D6063F" w:rsidRDefault="00D6063F" w:rsidP="00415FFD">
      <w:pPr>
        <w:spacing w:line="240" w:lineRule="auto"/>
        <w:jc w:val="center"/>
        <w:rPr>
          <w:b/>
        </w:rPr>
      </w:pPr>
    </w:p>
    <w:tbl>
      <w:tblPr>
        <w:tblW w:w="14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33"/>
        <w:gridCol w:w="1260"/>
        <w:gridCol w:w="3241"/>
        <w:gridCol w:w="2881"/>
        <w:gridCol w:w="1980"/>
        <w:gridCol w:w="1191"/>
      </w:tblGrid>
      <w:tr w:rsidR="00D6063F" w:rsidTr="00415FFD">
        <w:tc>
          <w:tcPr>
            <w:tcW w:w="648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33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60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41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Паспорт (сер, №, кем и когда выдан)</w:t>
            </w:r>
          </w:p>
        </w:tc>
        <w:tc>
          <w:tcPr>
            <w:tcW w:w="2881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1980" w:type="dxa"/>
            <w:vAlign w:val="center"/>
          </w:tcPr>
          <w:p w:rsidR="00D6063F" w:rsidRDefault="00D6063F" w:rsidP="00415FF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 студенческого билета</w:t>
            </w:r>
          </w:p>
        </w:tc>
        <w:tc>
          <w:tcPr>
            <w:tcW w:w="1191" w:type="dxa"/>
            <w:vAlign w:val="center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Виза врача</w:t>
            </w: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33" w:type="dxa"/>
          </w:tcPr>
          <w:p w:rsidR="00D6063F" w:rsidRPr="009613CC" w:rsidRDefault="00D6063F" w:rsidP="00306F74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 w:rsidP="00306F74">
            <w:pPr>
              <w:spacing w:line="240" w:lineRule="auto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Pr="009613CC" w:rsidRDefault="00D6063F" w:rsidP="009613CC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33" w:type="dxa"/>
          </w:tcPr>
          <w:p w:rsidR="00D6063F" w:rsidRDefault="00D6063F" w:rsidP="009613C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306F7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613C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33" w:type="dxa"/>
          </w:tcPr>
          <w:p w:rsidR="00D6063F" w:rsidRDefault="00D6063F" w:rsidP="009613C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306F7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613C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33" w:type="dxa"/>
          </w:tcPr>
          <w:p w:rsidR="00D6063F" w:rsidRDefault="00D6063F" w:rsidP="00306F74">
            <w:pPr>
              <w:tabs>
                <w:tab w:val="left" w:pos="450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306F7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306F74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19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0045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25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810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0045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0045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360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0045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415FFD">
        <w:tc>
          <w:tcPr>
            <w:tcW w:w="648" w:type="dxa"/>
            <w:vMerge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285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</w:tr>
      <w:tr w:rsidR="00D6063F" w:rsidTr="005E0D12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33" w:type="dxa"/>
          </w:tcPr>
          <w:p w:rsidR="00D6063F" w:rsidRDefault="00D6063F" w:rsidP="0090045A">
            <w:pPr>
              <w:tabs>
                <w:tab w:val="left" w:pos="31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5E0D12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0045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1F09A6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1F09A6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066FE7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33" w:type="dxa"/>
          </w:tcPr>
          <w:p w:rsidR="00D6063F" w:rsidRDefault="00D6063F" w:rsidP="000F2A4A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066FE7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0F2A4A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BC4D92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BC4D92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D40011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D40011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810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E3360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A26B5D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A26B5D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1951A7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585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1951A7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2160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A13B78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Pr="002F7935" w:rsidRDefault="00D6063F" w:rsidP="009F4327">
            <w:pPr>
              <w:jc w:val="center"/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255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375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180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480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33" w:type="dxa"/>
          </w:tcPr>
          <w:p w:rsidR="00D6063F" w:rsidRPr="009613CC" w:rsidRDefault="00D6063F" w:rsidP="009F4327">
            <w:pPr>
              <w:tabs>
                <w:tab w:val="left" w:pos="196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Pr="009613CC" w:rsidRDefault="00D6063F" w:rsidP="009F4327">
            <w:pPr>
              <w:tabs>
                <w:tab w:val="left" w:pos="196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Pr="009613CC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Pr="009613CC" w:rsidRDefault="00D6063F" w:rsidP="009F4327">
            <w:pPr>
              <w:tabs>
                <w:tab w:val="left" w:pos="945"/>
              </w:tabs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Pr="009613CC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2881" w:type="dxa"/>
          </w:tcPr>
          <w:p w:rsidR="00D6063F" w:rsidRPr="009613CC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33" w:type="dxa"/>
          </w:tcPr>
          <w:p w:rsidR="00D6063F" w:rsidRPr="009613CC" w:rsidRDefault="00D6063F" w:rsidP="009F4327">
            <w:pPr>
              <w:tabs>
                <w:tab w:val="left" w:pos="1965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Pr="009613CC" w:rsidRDefault="00D6063F" w:rsidP="009F4327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Pr="009613CC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33" w:type="dxa"/>
          </w:tcPr>
          <w:p w:rsidR="00D6063F" w:rsidRDefault="00D6063F" w:rsidP="009F432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tabs>
                <w:tab w:val="left" w:pos="900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0F2A4A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 w:rsidP="009F4327">
            <w:pPr>
              <w:spacing w:line="240" w:lineRule="auto"/>
              <w:ind w:firstLine="708"/>
              <w:jc w:val="left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33" w:type="dxa"/>
          </w:tcPr>
          <w:p w:rsidR="00D6063F" w:rsidRDefault="00D6063F" w:rsidP="009F4327">
            <w:pPr>
              <w:tabs>
                <w:tab w:val="left" w:pos="900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0F2A4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  <w:tr w:rsidR="00D6063F" w:rsidTr="00306F74">
        <w:tc>
          <w:tcPr>
            <w:tcW w:w="648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133" w:type="dxa"/>
          </w:tcPr>
          <w:p w:rsidR="00D6063F" w:rsidRDefault="00D6063F" w:rsidP="000F2A4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260" w:type="dxa"/>
          </w:tcPr>
          <w:p w:rsidR="00D6063F" w:rsidRDefault="00D6063F" w:rsidP="009F43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6063F" w:rsidRDefault="00D606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D6063F" w:rsidRDefault="00D6063F">
            <w:pPr>
              <w:spacing w:line="240" w:lineRule="auto"/>
              <w:jc w:val="left"/>
              <w:rPr>
                <w:b/>
              </w:rPr>
            </w:pPr>
          </w:p>
        </w:tc>
      </w:tr>
    </w:tbl>
    <w:p w:rsidR="00D6063F" w:rsidRDefault="00D6063F" w:rsidP="002154A1">
      <w:pPr>
        <w:rPr>
          <w:b/>
        </w:rPr>
      </w:pPr>
    </w:p>
    <w:p w:rsidR="00D6063F" w:rsidRDefault="00D6063F" w:rsidP="002154A1">
      <w:pPr>
        <w:rPr>
          <w:b/>
        </w:rPr>
      </w:pPr>
    </w:p>
    <w:p w:rsidR="00D6063F" w:rsidRDefault="00D6063F" w:rsidP="002154A1">
      <w:pPr>
        <w:rPr>
          <w:b/>
        </w:rPr>
      </w:pPr>
    </w:p>
    <w:p w:rsidR="00D6063F" w:rsidRDefault="00D6063F" w:rsidP="002154A1">
      <w:pPr>
        <w:rPr>
          <w:b/>
        </w:rPr>
      </w:pPr>
    </w:p>
    <w:p w:rsidR="00D6063F" w:rsidRDefault="00D6063F" w:rsidP="002154A1">
      <w:pPr>
        <w:rPr>
          <w:b/>
        </w:rPr>
      </w:pPr>
    </w:p>
    <w:p w:rsidR="00D6063F" w:rsidRPr="002154A1" w:rsidRDefault="00D6063F" w:rsidP="002154A1">
      <w:pPr>
        <w:rPr>
          <w:b/>
        </w:rPr>
      </w:pPr>
      <w:r w:rsidRPr="002154A1">
        <w:rPr>
          <w:b/>
        </w:rPr>
        <w:t>Руководящий состав команды</w:t>
      </w:r>
    </w:p>
    <w:p w:rsidR="00D6063F" w:rsidRPr="002154A1" w:rsidRDefault="00D6063F" w:rsidP="002154A1">
      <w:pPr>
        <w:rPr>
          <w:b/>
        </w:rPr>
      </w:pPr>
    </w:p>
    <w:tbl>
      <w:tblPr>
        <w:tblW w:w="157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212"/>
        <w:gridCol w:w="1440"/>
        <w:gridCol w:w="3240"/>
        <w:gridCol w:w="2880"/>
        <w:gridCol w:w="2160"/>
        <w:gridCol w:w="1191"/>
      </w:tblGrid>
      <w:tr w:rsidR="00D6063F" w:rsidRPr="002154A1" w:rsidTr="00A058C9">
        <w:tc>
          <w:tcPr>
            <w:tcW w:w="648" w:type="dxa"/>
            <w:vAlign w:val="center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№ п/п</w:t>
            </w:r>
          </w:p>
        </w:tc>
        <w:tc>
          <w:tcPr>
            <w:tcW w:w="4212" w:type="dxa"/>
            <w:vAlign w:val="center"/>
          </w:tcPr>
          <w:p w:rsidR="00D6063F" w:rsidRPr="002154A1" w:rsidRDefault="00D6063F" w:rsidP="00A058C9">
            <w:pPr>
              <w:jc w:val="center"/>
              <w:rPr>
                <w:b/>
              </w:rPr>
            </w:pPr>
            <w:r w:rsidRPr="002154A1">
              <w:rPr>
                <w:b/>
              </w:rPr>
              <w:t>ФИО / должность</w:t>
            </w:r>
          </w:p>
        </w:tc>
        <w:tc>
          <w:tcPr>
            <w:tcW w:w="1440" w:type="dxa"/>
            <w:vAlign w:val="center"/>
          </w:tcPr>
          <w:p w:rsidR="00D6063F" w:rsidRPr="002154A1" w:rsidRDefault="00D6063F" w:rsidP="00A058C9">
            <w:pPr>
              <w:jc w:val="center"/>
              <w:rPr>
                <w:b/>
              </w:rPr>
            </w:pPr>
            <w:r w:rsidRPr="002154A1">
              <w:rPr>
                <w:b/>
              </w:rPr>
              <w:t>Дата рождения</w:t>
            </w:r>
          </w:p>
        </w:tc>
        <w:tc>
          <w:tcPr>
            <w:tcW w:w="3240" w:type="dxa"/>
            <w:vAlign w:val="center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Паспорт (сер, №, кем и когда выдан)</w:t>
            </w:r>
          </w:p>
        </w:tc>
        <w:tc>
          <w:tcPr>
            <w:tcW w:w="2880" w:type="dxa"/>
            <w:vAlign w:val="center"/>
          </w:tcPr>
          <w:p w:rsidR="00D6063F" w:rsidRPr="002154A1" w:rsidRDefault="00D6063F" w:rsidP="00A058C9">
            <w:pPr>
              <w:jc w:val="center"/>
              <w:rPr>
                <w:b/>
              </w:rPr>
            </w:pPr>
            <w:r>
              <w:rPr>
                <w:b/>
              </w:rPr>
              <w:t>Адрес, контакты</w:t>
            </w:r>
          </w:p>
        </w:tc>
        <w:tc>
          <w:tcPr>
            <w:tcW w:w="2160" w:type="dxa"/>
            <w:vAlign w:val="center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ИНН/</w:t>
            </w:r>
          </w:p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№ страх свид-ва</w:t>
            </w:r>
          </w:p>
        </w:tc>
        <w:tc>
          <w:tcPr>
            <w:tcW w:w="1191" w:type="dxa"/>
            <w:vAlign w:val="center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Личная подпись</w:t>
            </w:r>
          </w:p>
        </w:tc>
      </w:tr>
      <w:tr w:rsidR="00D6063F" w:rsidRPr="002154A1" w:rsidTr="00A058C9">
        <w:tc>
          <w:tcPr>
            <w:tcW w:w="648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1</w:t>
            </w: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  <w:tr w:rsidR="00D6063F" w:rsidRPr="002154A1" w:rsidTr="00A058C9">
        <w:tc>
          <w:tcPr>
            <w:tcW w:w="648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  <w:tr w:rsidR="00D6063F" w:rsidRPr="002154A1" w:rsidTr="00A058C9">
        <w:tc>
          <w:tcPr>
            <w:tcW w:w="648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2</w:t>
            </w: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  <w:tr w:rsidR="00D6063F" w:rsidRPr="002154A1" w:rsidTr="00A058C9">
        <w:tc>
          <w:tcPr>
            <w:tcW w:w="648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  <w:tr w:rsidR="00D6063F" w:rsidRPr="002154A1" w:rsidTr="00A058C9">
        <w:tc>
          <w:tcPr>
            <w:tcW w:w="648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3</w:t>
            </w: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 w:val="restart"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  <w:tr w:rsidR="00D6063F" w:rsidRPr="002154A1" w:rsidTr="00A058C9">
        <w:tc>
          <w:tcPr>
            <w:tcW w:w="648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4212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4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324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88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2160" w:type="dxa"/>
          </w:tcPr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1191" w:type="dxa"/>
            <w:vMerge/>
          </w:tcPr>
          <w:p w:rsidR="00D6063F" w:rsidRPr="002154A1" w:rsidRDefault="00D6063F" w:rsidP="002154A1">
            <w:pPr>
              <w:rPr>
                <w:b/>
              </w:rPr>
            </w:pPr>
          </w:p>
        </w:tc>
      </w:tr>
    </w:tbl>
    <w:p w:rsidR="00D6063F" w:rsidRPr="002154A1" w:rsidRDefault="00D6063F" w:rsidP="002154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8738"/>
      </w:tblGrid>
      <w:tr w:rsidR="00D6063F" w:rsidRPr="002154A1" w:rsidTr="00CF0F1F">
        <w:trPr>
          <w:trHeight w:val="5465"/>
        </w:trPr>
        <w:tc>
          <w:tcPr>
            <w:tcW w:w="6048" w:type="dxa"/>
          </w:tcPr>
          <w:p w:rsidR="00D6063F" w:rsidRPr="002154A1" w:rsidRDefault="00D6063F" w:rsidP="002154A1">
            <w:pPr>
              <w:rPr>
                <w:b/>
              </w:rPr>
            </w:pPr>
          </w:p>
          <w:p w:rsidR="00D6063F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 xml:space="preserve">Цвет формы команды:  </w:t>
            </w:r>
          </w:p>
          <w:p w:rsidR="00D6063F" w:rsidRDefault="00D6063F" w:rsidP="002154A1"/>
          <w:p w:rsidR="00D6063F" w:rsidRPr="002154A1" w:rsidRDefault="00D6063F" w:rsidP="002154A1">
            <w:pPr>
              <w:rPr>
                <w:b/>
              </w:rPr>
            </w:pPr>
            <w:r w:rsidRPr="002154A1">
              <w:t>Основная</w:t>
            </w:r>
            <w:r w:rsidRPr="002154A1">
              <w:rPr>
                <w:b/>
              </w:rPr>
              <w:t xml:space="preserve"> _____________________________</w:t>
            </w: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  <w:r>
              <w:t xml:space="preserve"> </w:t>
            </w:r>
            <w:r w:rsidRPr="002154A1">
              <w:t>Запасная</w:t>
            </w:r>
            <w:r w:rsidRPr="002154A1">
              <w:rPr>
                <w:b/>
              </w:rPr>
              <w:t xml:space="preserve"> ______________________________</w:t>
            </w: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</w:p>
        </w:tc>
        <w:tc>
          <w:tcPr>
            <w:tcW w:w="8738" w:type="dxa"/>
          </w:tcPr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Медицинское учреждение</w:t>
            </w: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  <w:r w:rsidRPr="002154A1">
              <w:rPr>
                <w:b/>
              </w:rPr>
              <w:t>Допущено ___________________ хоккеистов</w:t>
            </w:r>
          </w:p>
          <w:p w:rsidR="00D6063F" w:rsidRPr="002154A1" w:rsidRDefault="00D6063F" w:rsidP="002154A1">
            <w:pPr>
              <w:rPr>
                <w:b/>
              </w:rPr>
            </w:pPr>
          </w:p>
          <w:p w:rsidR="00D6063F" w:rsidRPr="002154A1" w:rsidRDefault="00D6063F" w:rsidP="002154A1">
            <w:pPr>
              <w:rPr>
                <w:b/>
              </w:rPr>
            </w:pPr>
            <w:r>
              <w:rPr>
                <w:b/>
              </w:rPr>
              <w:t>М.П.  В</w:t>
            </w:r>
            <w:r w:rsidRPr="002154A1">
              <w:rPr>
                <w:b/>
              </w:rPr>
              <w:t>рач ___________________</w:t>
            </w:r>
          </w:p>
          <w:p w:rsidR="00D6063F" w:rsidRPr="00FC3460" w:rsidRDefault="00D6063F" w:rsidP="002154A1">
            <w:pPr>
              <w:rPr>
                <w:i/>
              </w:rPr>
            </w:pPr>
            <w:r w:rsidRPr="002154A1">
              <w:rPr>
                <w:i/>
              </w:rPr>
              <w:t xml:space="preserve">                                    подпись</w:t>
            </w:r>
          </w:p>
          <w:p w:rsidR="00D6063F" w:rsidRDefault="00D6063F" w:rsidP="002154A1">
            <w:pPr>
              <w:rPr>
                <w:b/>
              </w:rPr>
            </w:pPr>
          </w:p>
          <w:p w:rsidR="00D6063F" w:rsidRDefault="00D6063F" w:rsidP="002154A1">
            <w:r>
              <w:rPr>
                <w:b/>
              </w:rPr>
              <w:t>Представи</w:t>
            </w:r>
            <w:r w:rsidRPr="002154A1">
              <w:rPr>
                <w:b/>
              </w:rPr>
              <w:t>тель команды</w:t>
            </w:r>
            <w:r>
              <w:t xml:space="preserve"> </w:t>
            </w:r>
          </w:p>
          <w:p w:rsidR="00D6063F" w:rsidRDefault="00D6063F" w:rsidP="002154A1">
            <w:r>
              <w:t xml:space="preserve">________________________               </w:t>
            </w:r>
            <w:r w:rsidRPr="002154A1">
              <w:t>________________________</w:t>
            </w:r>
          </w:p>
          <w:p w:rsidR="00D6063F" w:rsidRPr="002154A1" w:rsidRDefault="00D6063F" w:rsidP="00CF0F1F">
            <w:r>
              <w:rPr>
                <w:i/>
                <w:sz w:val="22"/>
                <w:szCs w:val="22"/>
              </w:rPr>
              <w:t xml:space="preserve">           п</w:t>
            </w:r>
            <w:r w:rsidRPr="00FC3460">
              <w:rPr>
                <w:i/>
                <w:sz w:val="22"/>
                <w:szCs w:val="22"/>
              </w:rPr>
              <w:t>одпись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</w:t>
            </w:r>
            <w:r w:rsidRPr="00FC3460">
              <w:rPr>
                <w:i/>
                <w:sz w:val="22"/>
                <w:szCs w:val="22"/>
              </w:rPr>
              <w:t>ФИО</w:t>
            </w:r>
          </w:p>
          <w:p w:rsidR="00D6063F" w:rsidRDefault="00D6063F" w:rsidP="00FC3460">
            <w:pPr>
              <w:rPr>
                <w:b/>
                <w:sz w:val="22"/>
                <w:szCs w:val="22"/>
              </w:rPr>
            </w:pPr>
          </w:p>
          <w:p w:rsidR="00D6063F" w:rsidRDefault="00D6063F" w:rsidP="00FC34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(ректор, директор</w:t>
            </w:r>
            <w:r w:rsidRPr="00420153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учебного заведения</w:t>
            </w:r>
            <w:r w:rsidRPr="00420153">
              <w:rPr>
                <w:b/>
                <w:sz w:val="22"/>
                <w:szCs w:val="22"/>
              </w:rPr>
              <w:t xml:space="preserve"> </w:t>
            </w:r>
          </w:p>
          <w:p w:rsidR="00D6063F" w:rsidRDefault="00D6063F" w:rsidP="00FC3460">
            <w:pPr>
              <w:spacing w:line="240" w:lineRule="auto"/>
              <w:rPr>
                <w:sz w:val="22"/>
                <w:szCs w:val="22"/>
              </w:rPr>
            </w:pPr>
          </w:p>
          <w:p w:rsidR="00D6063F" w:rsidRDefault="00D6063F" w:rsidP="00FC3460">
            <w:pPr>
              <w:spacing w:line="240" w:lineRule="auto"/>
              <w:rPr>
                <w:sz w:val="22"/>
                <w:szCs w:val="22"/>
              </w:rPr>
            </w:pPr>
            <w:r w:rsidRPr="00420153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 xml:space="preserve">________                  __________________________ </w:t>
            </w:r>
            <w:r>
              <w:rPr>
                <w:sz w:val="22"/>
                <w:szCs w:val="22"/>
              </w:rPr>
              <w:tab/>
            </w:r>
          </w:p>
          <w:p w:rsidR="00D6063F" w:rsidRPr="00FC3460" w:rsidRDefault="00D6063F" w:rsidP="00FC3460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>подпись</w:t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  <w:t xml:space="preserve">    </w:t>
            </w:r>
            <w:r>
              <w:rPr>
                <w:i/>
                <w:sz w:val="22"/>
                <w:szCs w:val="22"/>
              </w:rPr>
              <w:t xml:space="preserve">    </w:t>
            </w:r>
            <w:r w:rsidRPr="00FC3460">
              <w:rPr>
                <w:i/>
                <w:sz w:val="22"/>
                <w:szCs w:val="22"/>
              </w:rPr>
              <w:t>ФИО</w:t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</w:r>
            <w:r w:rsidRPr="00FC3460">
              <w:rPr>
                <w:i/>
                <w:sz w:val="22"/>
                <w:szCs w:val="22"/>
              </w:rPr>
              <w:tab/>
              <w:t xml:space="preserve">         </w:t>
            </w:r>
          </w:p>
          <w:p w:rsidR="00D6063F" w:rsidRDefault="00D6063F" w:rsidP="002154A1">
            <w:pPr>
              <w:rPr>
                <w:b/>
                <w:sz w:val="22"/>
                <w:szCs w:val="22"/>
              </w:rPr>
            </w:pPr>
          </w:p>
          <w:p w:rsidR="00D6063F" w:rsidRPr="00CF0F1F" w:rsidRDefault="00D6063F" w:rsidP="002154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М.П. 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</w:tbl>
    <w:p w:rsidR="00D6063F" w:rsidRPr="002154A1" w:rsidRDefault="00D6063F" w:rsidP="002154A1">
      <w:pPr>
        <w:rPr>
          <w:b/>
        </w:rPr>
      </w:pPr>
    </w:p>
    <w:sectPr w:rsidR="00D6063F" w:rsidRPr="002154A1" w:rsidSect="000F2A4A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FFD"/>
    <w:rsid w:val="00066FE7"/>
    <w:rsid w:val="000F2A4A"/>
    <w:rsid w:val="001951A7"/>
    <w:rsid w:val="001F09A6"/>
    <w:rsid w:val="002154A1"/>
    <w:rsid w:val="00242565"/>
    <w:rsid w:val="002F7935"/>
    <w:rsid w:val="00306F74"/>
    <w:rsid w:val="00415FFD"/>
    <w:rsid w:val="00420153"/>
    <w:rsid w:val="00471BB1"/>
    <w:rsid w:val="004F2375"/>
    <w:rsid w:val="00536BA1"/>
    <w:rsid w:val="00570C66"/>
    <w:rsid w:val="005E0D12"/>
    <w:rsid w:val="00766253"/>
    <w:rsid w:val="00780B67"/>
    <w:rsid w:val="008F2F1D"/>
    <w:rsid w:val="0090045A"/>
    <w:rsid w:val="009613CC"/>
    <w:rsid w:val="009F4327"/>
    <w:rsid w:val="00A058C9"/>
    <w:rsid w:val="00A13B78"/>
    <w:rsid w:val="00A26B5D"/>
    <w:rsid w:val="00B44977"/>
    <w:rsid w:val="00B71EC7"/>
    <w:rsid w:val="00BC4D92"/>
    <w:rsid w:val="00C06EE1"/>
    <w:rsid w:val="00CF0F1F"/>
    <w:rsid w:val="00D13A84"/>
    <w:rsid w:val="00D40011"/>
    <w:rsid w:val="00D50764"/>
    <w:rsid w:val="00D6063F"/>
    <w:rsid w:val="00DF5928"/>
    <w:rsid w:val="00E33609"/>
    <w:rsid w:val="00FC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FD"/>
    <w:pPr>
      <w:spacing w:line="30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</Pages>
  <Words>270</Words>
  <Characters>1541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Гузель</cp:lastModifiedBy>
  <cp:revision>11</cp:revision>
  <cp:lastPrinted>2012-11-21T11:56:00Z</cp:lastPrinted>
  <dcterms:created xsi:type="dcterms:W3CDTF">2012-10-17T06:30:00Z</dcterms:created>
  <dcterms:modified xsi:type="dcterms:W3CDTF">2012-11-21T11:59:00Z</dcterms:modified>
</cp:coreProperties>
</file>